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7E" w:rsidRDefault="00F82F7E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F82F7E" w:rsidRDefault="00F82F7E"/>
    <w:p w:rsidR="00F82F7E" w:rsidRDefault="00F82F7E">
      <w:pPr>
        <w:jc w:val="center"/>
      </w:pPr>
      <w:r>
        <w:rPr>
          <w:rFonts w:hint="eastAsia"/>
        </w:rPr>
        <w:t>公共用財産土木工事施行承認申請</w:t>
      </w:r>
    </w:p>
    <w:p w:rsidR="00F82F7E" w:rsidRDefault="00F82F7E">
      <w:pPr>
        <w:jc w:val="right"/>
      </w:pPr>
      <w:r>
        <w:rPr>
          <w:rFonts w:hint="eastAsia"/>
        </w:rPr>
        <w:t>年　　月　　日</w:t>
      </w:r>
    </w:p>
    <w:p w:rsidR="00F82F7E" w:rsidRDefault="00F82F7E">
      <w:r>
        <w:rPr>
          <w:rFonts w:hint="eastAsia"/>
        </w:rPr>
        <w:t xml:space="preserve">　川俣町長</w:t>
      </w:r>
    </w:p>
    <w:p w:rsidR="00F82F7E" w:rsidRDefault="00F82F7E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3990"/>
      </w:tblGrid>
      <w:tr w:rsidR="00F82F7E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4501" w:type="dxa"/>
            <w:vAlign w:val="center"/>
          </w:tcPr>
          <w:p w:rsidR="00F82F7E" w:rsidRDefault="00F82F7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990" w:type="dxa"/>
            <w:vAlign w:val="center"/>
          </w:tcPr>
          <w:p w:rsidR="00F82F7E" w:rsidRDefault="00F82F7E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82F7E" w:rsidRDefault="00F82F7E"/>
          <w:p w:rsidR="00F82F7E" w:rsidRDefault="00F82F7E"/>
          <w:p w:rsidR="00F82F7E" w:rsidRDefault="00F82F7E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  <w:tr w:rsidR="00F82F7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01" w:type="dxa"/>
            <w:vAlign w:val="center"/>
          </w:tcPr>
          <w:p w:rsidR="00F82F7E" w:rsidRDefault="003B078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54610</wp:posOffset>
                      </wp:positionV>
                      <wp:extent cx="2165985" cy="3130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985" cy="313055"/>
                              </a:xfrm>
                              <a:prstGeom prst="bracketPair">
                                <a:avLst>
                                  <a:gd name="adj" fmla="val 123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A67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5.15pt;margin-top:4.3pt;width:170.5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4SiAIAACE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" o:allowincell="f" adj="2673" strokeweight=".5pt"/>
                  </w:pict>
                </mc:Fallback>
              </mc:AlternateContent>
            </w:r>
          </w:p>
        </w:tc>
        <w:tc>
          <w:tcPr>
            <w:tcW w:w="3990" w:type="dxa"/>
            <w:vAlign w:val="center"/>
          </w:tcPr>
          <w:p w:rsidR="00F82F7E" w:rsidRDefault="00F82F7E">
            <w:pPr>
              <w:jc w:val="distribute"/>
            </w:pPr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315"/>
              </w:rPr>
              <w:t>の</w:t>
            </w:r>
            <w:r>
              <w:rPr>
                <w:rFonts w:hint="eastAsia"/>
              </w:rPr>
              <w:t>所在地、名称及び代表者氏</w:t>
            </w:r>
            <w:r>
              <w:rPr>
                <w:rFonts w:hint="eastAsia"/>
                <w:spacing w:val="315"/>
              </w:rPr>
              <w:t>名</w:t>
            </w:r>
          </w:p>
        </w:tc>
      </w:tr>
    </w:tbl>
    <w:p w:rsidR="00F82F7E" w:rsidRDefault="00F82F7E"/>
    <w:p w:rsidR="00F82F7E" w:rsidRDefault="00F82F7E">
      <w:r>
        <w:rPr>
          <w:rFonts w:hint="eastAsia"/>
        </w:rPr>
        <w:t xml:space="preserve">　下記のとおり公共用財産の土木工事を施工したいので申請します。</w:t>
      </w:r>
    </w:p>
    <w:p w:rsidR="00F82F7E" w:rsidRDefault="00F82F7E"/>
    <w:p w:rsidR="00F82F7E" w:rsidRDefault="00F82F7E">
      <w:pPr>
        <w:jc w:val="center"/>
      </w:pPr>
      <w:r>
        <w:rPr>
          <w:rFonts w:hint="eastAsia"/>
        </w:rPr>
        <w:t>記</w:t>
      </w:r>
    </w:p>
    <w:p w:rsidR="00F82F7E" w:rsidRDefault="00F82F7E"/>
    <w:p w:rsidR="00F82F7E" w:rsidRDefault="00F82F7E">
      <w:pPr>
        <w:spacing w:after="120"/>
      </w:pPr>
      <w:r>
        <w:t>1</w:t>
      </w:r>
      <w:r>
        <w:rPr>
          <w:rFonts w:hint="eastAsia"/>
        </w:rPr>
        <w:t xml:space="preserve">　公共用財産の区分</w:t>
      </w:r>
    </w:p>
    <w:p w:rsidR="00F82F7E" w:rsidRDefault="00F82F7E">
      <w:pPr>
        <w:spacing w:after="120"/>
      </w:pPr>
      <w:r>
        <w:t>2</w:t>
      </w:r>
      <w:r>
        <w:rPr>
          <w:rFonts w:hint="eastAsia"/>
        </w:rPr>
        <w:t xml:space="preserve">　公共用財産の所在地</w:t>
      </w:r>
    </w:p>
    <w:p w:rsidR="00F82F7E" w:rsidRDefault="00F82F7E">
      <w:pPr>
        <w:spacing w:after="120"/>
      </w:pPr>
      <w:r>
        <w:t>3</w:t>
      </w:r>
      <w:r>
        <w:rPr>
          <w:rFonts w:hint="eastAsia"/>
        </w:rPr>
        <w:t xml:space="preserve">　工事目的</w:t>
      </w:r>
    </w:p>
    <w:p w:rsidR="00F82F7E" w:rsidRDefault="00F82F7E">
      <w:pPr>
        <w:spacing w:after="120"/>
      </w:pPr>
      <w:r>
        <w:t>4</w:t>
      </w:r>
      <w:r>
        <w:rPr>
          <w:rFonts w:hint="eastAsia"/>
        </w:rPr>
        <w:t xml:space="preserve">　工事期間</w:t>
      </w:r>
    </w:p>
    <w:p w:rsidR="00F82F7E" w:rsidRDefault="00F82F7E">
      <w:pPr>
        <w:spacing w:after="120"/>
        <w:jc w:val="right"/>
      </w:pPr>
      <w:r>
        <w:rPr>
          <w:rFonts w:hint="eastAsia"/>
        </w:rPr>
        <w:t xml:space="preserve">年　　月　　日から　　　　年　　月　　日まで　　　</w:t>
      </w:r>
    </w:p>
    <w:p w:rsidR="00F82F7E" w:rsidRDefault="00F82F7E">
      <w:pPr>
        <w:spacing w:after="120"/>
      </w:pPr>
      <w:r>
        <w:t>5</w:t>
      </w:r>
      <w:r>
        <w:rPr>
          <w:rFonts w:hint="eastAsia"/>
        </w:rPr>
        <w:t xml:space="preserve">　添付書類</w:t>
      </w:r>
    </w:p>
    <w:p w:rsidR="00F82F7E" w:rsidRDefault="00F82F7E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</w:t>
      </w:r>
    </w:p>
    <w:p w:rsidR="00F82F7E" w:rsidRDefault="00F82F7E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平面図</w:t>
      </w:r>
    </w:p>
    <w:p w:rsidR="00F82F7E" w:rsidRDefault="00F82F7E">
      <w:pPr>
        <w:spacing w:after="1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標準断面図</w:t>
      </w:r>
    </w:p>
    <w:p w:rsidR="00F82F7E" w:rsidRDefault="00F82F7E">
      <w:pPr>
        <w:spacing w:after="12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構造図</w:t>
      </w:r>
    </w:p>
    <w:p w:rsidR="00F82F7E" w:rsidRDefault="00F82F7E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公図の写し</w:t>
      </w:r>
    </w:p>
    <w:p w:rsidR="00F82F7E" w:rsidRDefault="00F82F7E"/>
    <w:sectPr w:rsidR="00F82F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7F1" w:rsidRDefault="007657F1" w:rsidP="005F71CD">
      <w:r>
        <w:separator/>
      </w:r>
    </w:p>
  </w:endnote>
  <w:endnote w:type="continuationSeparator" w:id="0">
    <w:p w:rsidR="007657F1" w:rsidRDefault="007657F1" w:rsidP="005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7F1" w:rsidRDefault="007657F1" w:rsidP="005F71CD">
      <w:r>
        <w:separator/>
      </w:r>
    </w:p>
  </w:footnote>
  <w:footnote w:type="continuationSeparator" w:id="0">
    <w:p w:rsidR="007657F1" w:rsidRDefault="007657F1" w:rsidP="005F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7E"/>
    <w:rsid w:val="003B078F"/>
    <w:rsid w:val="005F71CD"/>
    <w:rsid w:val="007657F1"/>
    <w:rsid w:val="00CC11F7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5393AB-08A1-4D95-8230-93E433C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大澤 拓海</cp:lastModifiedBy>
  <cp:revision>2</cp:revision>
  <dcterms:created xsi:type="dcterms:W3CDTF">2024-02-22T05:42:00Z</dcterms:created>
  <dcterms:modified xsi:type="dcterms:W3CDTF">2024-02-22T05:42:00Z</dcterms:modified>
</cp:coreProperties>
</file>