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F3C" w:rsidRDefault="00F30F3C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F30F3C" w:rsidRDefault="00F30F3C">
      <w:pPr>
        <w:spacing w:after="120"/>
        <w:jc w:val="center"/>
      </w:pPr>
      <w:bookmarkStart w:id="0" w:name="_GoBack"/>
      <w:r>
        <w:rPr>
          <w:rFonts w:hint="eastAsia"/>
          <w:spacing w:val="25"/>
        </w:rPr>
        <w:t>隣接土地所有者一覧</w:t>
      </w:r>
      <w:r>
        <w:rPr>
          <w:rFonts w:hint="eastAsia"/>
        </w:rPr>
        <w:t>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653"/>
        <w:gridCol w:w="1654"/>
        <w:gridCol w:w="1654"/>
        <w:gridCol w:w="1654"/>
      </w:tblGrid>
      <w:tr w:rsidR="00F30F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6" w:type="dxa"/>
            <w:vAlign w:val="center"/>
          </w:tcPr>
          <w:bookmarkEnd w:id="0"/>
          <w:p w:rsidR="00F30F3C" w:rsidRDefault="00F30F3C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53" w:type="dxa"/>
            <w:vAlign w:val="center"/>
          </w:tcPr>
          <w:p w:rsidR="00F30F3C" w:rsidRDefault="00F30F3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654" w:type="dxa"/>
            <w:vAlign w:val="center"/>
          </w:tcPr>
          <w:p w:rsidR="00F30F3C" w:rsidRDefault="00F30F3C">
            <w:pPr>
              <w:jc w:val="distribute"/>
            </w:pPr>
            <w:r>
              <w:rPr>
                <w:rFonts w:hint="eastAsia"/>
              </w:rPr>
              <w:t>所有地番</w:t>
            </w:r>
          </w:p>
        </w:tc>
        <w:tc>
          <w:tcPr>
            <w:tcW w:w="1654" w:type="dxa"/>
            <w:vAlign w:val="center"/>
          </w:tcPr>
          <w:p w:rsidR="00F30F3C" w:rsidRDefault="00F30F3C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654" w:type="dxa"/>
            <w:vAlign w:val="center"/>
          </w:tcPr>
          <w:p w:rsidR="00F30F3C" w:rsidRDefault="00F30F3C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</w:tr>
      <w:tr w:rsidR="00F30F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6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</w:tr>
      <w:tr w:rsidR="00F30F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6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</w:tr>
      <w:tr w:rsidR="00F30F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6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</w:tr>
      <w:tr w:rsidR="00F30F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6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</w:tr>
      <w:tr w:rsidR="00F30F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6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</w:tr>
      <w:tr w:rsidR="00F30F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6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</w:tr>
      <w:tr w:rsidR="00F30F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6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</w:tr>
      <w:tr w:rsidR="00F30F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6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</w:tr>
      <w:tr w:rsidR="00F30F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6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</w:tr>
      <w:tr w:rsidR="00F30F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6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</w:tr>
      <w:tr w:rsidR="00F30F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6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</w:tr>
      <w:tr w:rsidR="00F30F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6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F30F3C" w:rsidRDefault="00F30F3C">
            <w:r>
              <w:rPr>
                <w:rFonts w:hint="eastAsia"/>
              </w:rPr>
              <w:t xml:space="preserve">　</w:t>
            </w:r>
          </w:p>
        </w:tc>
      </w:tr>
    </w:tbl>
    <w:p w:rsidR="00F30F3C" w:rsidRDefault="00F30F3C"/>
    <w:sectPr w:rsidR="00F30F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C64" w:rsidRDefault="00E00C64" w:rsidP="005F71CD">
      <w:r>
        <w:separator/>
      </w:r>
    </w:p>
  </w:endnote>
  <w:endnote w:type="continuationSeparator" w:id="0">
    <w:p w:rsidR="00E00C64" w:rsidRDefault="00E00C64" w:rsidP="005F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C64" w:rsidRDefault="00E00C64" w:rsidP="005F71CD">
      <w:r>
        <w:separator/>
      </w:r>
    </w:p>
  </w:footnote>
  <w:footnote w:type="continuationSeparator" w:id="0">
    <w:p w:rsidR="00E00C64" w:rsidRDefault="00E00C64" w:rsidP="005F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3C"/>
    <w:rsid w:val="005F71CD"/>
    <w:rsid w:val="00D16800"/>
    <w:rsid w:val="00DB248B"/>
    <w:rsid w:val="00E00C64"/>
    <w:rsid w:val="00F3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CF1302-89E9-4FBB-9634-3228B6B7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大澤 拓海</cp:lastModifiedBy>
  <cp:revision>2</cp:revision>
  <dcterms:created xsi:type="dcterms:W3CDTF">2024-02-22T05:55:00Z</dcterms:created>
  <dcterms:modified xsi:type="dcterms:W3CDTF">2024-02-22T05:55:00Z</dcterms:modified>
</cp:coreProperties>
</file>